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A5EE" w14:textId="77777777" w:rsidR="00C3071E" w:rsidRDefault="00C3071E" w:rsidP="00342957">
      <w:pPr>
        <w:rPr>
          <w:rStyle w:val="Strk"/>
        </w:rPr>
      </w:pPr>
    </w:p>
    <w:p w14:paraId="6ACA8E19" w14:textId="77777777" w:rsidR="00B15B76" w:rsidRPr="00B15B76" w:rsidRDefault="00B15B76" w:rsidP="00B15B76"/>
    <w:p w14:paraId="77BA51D6" w14:textId="77777777" w:rsidR="00B15B76" w:rsidRPr="00B15B76" w:rsidRDefault="00B15B76" w:rsidP="00B15B76"/>
    <w:p w14:paraId="41E26937" w14:textId="77777777" w:rsidR="00B15B76" w:rsidRPr="00B15B76" w:rsidRDefault="00B15B76" w:rsidP="00B15B76"/>
    <w:p w14:paraId="25EB412B" w14:textId="77777777" w:rsidR="00B15B76" w:rsidRPr="00B15B76" w:rsidRDefault="00B15B76" w:rsidP="00B15B76"/>
    <w:p w14:paraId="4D2FCE76" w14:textId="77777777" w:rsidR="00B15B76" w:rsidRPr="00B15B76" w:rsidRDefault="00B15B76" w:rsidP="00B15B76"/>
    <w:p w14:paraId="3E10556A" w14:textId="77777777" w:rsidR="00B15B76" w:rsidRPr="00B15B76" w:rsidRDefault="00B15B76" w:rsidP="00B15B76"/>
    <w:p w14:paraId="13A9A777" w14:textId="77777777" w:rsidR="00B15B76" w:rsidRPr="00B15B76" w:rsidRDefault="00B15B76" w:rsidP="00B15B76"/>
    <w:p w14:paraId="6E8A3F8B" w14:textId="77777777" w:rsidR="00B15B76" w:rsidRPr="00B15B76" w:rsidRDefault="00B15B76" w:rsidP="00B15B76"/>
    <w:p w14:paraId="48B4A3FE" w14:textId="77777777" w:rsidR="00B15B76" w:rsidRPr="00B15B76" w:rsidRDefault="00B15B76" w:rsidP="00B15B76"/>
    <w:p w14:paraId="550421B6" w14:textId="77777777" w:rsidR="00B15B76" w:rsidRPr="00B15B76" w:rsidRDefault="00B15B76" w:rsidP="00B15B76"/>
    <w:p w14:paraId="1A8E262D" w14:textId="77777777" w:rsidR="00B15B76" w:rsidRPr="00B15B76" w:rsidRDefault="00B15B76" w:rsidP="00B15B76"/>
    <w:p w14:paraId="5A5B44C4" w14:textId="77777777" w:rsidR="00B15B76" w:rsidRPr="00B15B76" w:rsidRDefault="00B15B76" w:rsidP="00B15B76"/>
    <w:p w14:paraId="7A6A0AC9" w14:textId="77777777" w:rsidR="00B15B76" w:rsidRPr="00B15B76" w:rsidRDefault="00B15B76" w:rsidP="00B15B76"/>
    <w:p w14:paraId="512CBD53" w14:textId="77777777" w:rsidR="00B15B76" w:rsidRPr="00B15B76" w:rsidRDefault="00B15B76" w:rsidP="00B15B76"/>
    <w:p w14:paraId="3C68002E" w14:textId="77777777" w:rsidR="00B15B76" w:rsidRPr="00B15B76" w:rsidRDefault="00B15B76" w:rsidP="00B15B76"/>
    <w:p w14:paraId="7CDBB52E" w14:textId="77777777" w:rsidR="00B15B76" w:rsidRPr="00B15B76" w:rsidRDefault="00B15B76" w:rsidP="00B15B76"/>
    <w:p w14:paraId="13C2A910" w14:textId="77777777" w:rsidR="00B15B76" w:rsidRPr="00B15B76" w:rsidRDefault="00B15B76" w:rsidP="00B15B76"/>
    <w:p w14:paraId="2DDC8E53" w14:textId="77777777" w:rsidR="00B15B76" w:rsidRPr="00B15B76" w:rsidRDefault="00B15B76" w:rsidP="00B15B76"/>
    <w:p w14:paraId="014CD2E2" w14:textId="77777777" w:rsidR="00B15B76" w:rsidRPr="00B15B76" w:rsidRDefault="00B15B76" w:rsidP="00B15B76"/>
    <w:p w14:paraId="7B42DB93" w14:textId="77777777" w:rsidR="00B15B76" w:rsidRPr="00B15B76" w:rsidRDefault="00B15B76" w:rsidP="00B15B76"/>
    <w:p w14:paraId="4EEE8E70" w14:textId="77777777" w:rsidR="00B15B76" w:rsidRPr="00B15B76" w:rsidRDefault="00B15B76" w:rsidP="00B15B76"/>
    <w:p w14:paraId="30DB439E" w14:textId="77777777" w:rsidR="00B15B76" w:rsidRPr="00B15B76" w:rsidRDefault="00B15B76" w:rsidP="00B15B76"/>
    <w:p w14:paraId="66BDD193" w14:textId="77777777" w:rsidR="00B15B76" w:rsidRPr="00B15B76" w:rsidRDefault="00B15B76" w:rsidP="00B15B76"/>
    <w:p w14:paraId="1B1DD1B1" w14:textId="77777777" w:rsidR="00B15B76" w:rsidRPr="00B15B76" w:rsidRDefault="00B15B76" w:rsidP="00B15B76"/>
    <w:p w14:paraId="62022C3F" w14:textId="77777777" w:rsidR="00B15B76" w:rsidRPr="00B15B76" w:rsidRDefault="00B15B76" w:rsidP="00B15B76"/>
    <w:p w14:paraId="08684887" w14:textId="77777777" w:rsidR="00B15B76" w:rsidRPr="00B15B76" w:rsidRDefault="00B15B76" w:rsidP="00B15B76"/>
    <w:p w14:paraId="23B31C24" w14:textId="77777777" w:rsidR="00B15B76" w:rsidRPr="00B15B76" w:rsidRDefault="00B15B76" w:rsidP="005D61FE">
      <w:pPr>
        <w:tabs>
          <w:tab w:val="left" w:pos="2580"/>
          <w:tab w:val="left" w:pos="4320"/>
        </w:tabs>
      </w:pPr>
    </w:p>
    <w:sectPr w:rsidR="00B15B76" w:rsidRPr="00B15B76" w:rsidSect="00D841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276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D6E9" w14:textId="77777777" w:rsidR="00005714" w:rsidRDefault="00005714" w:rsidP="00AD47AD">
      <w:pPr>
        <w:spacing w:after="0" w:line="240" w:lineRule="auto"/>
      </w:pPr>
      <w:r>
        <w:separator/>
      </w:r>
    </w:p>
  </w:endnote>
  <w:endnote w:type="continuationSeparator" w:id="0">
    <w:p w14:paraId="724368AD" w14:textId="77777777" w:rsidR="00005714" w:rsidRDefault="00005714" w:rsidP="00AD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4F26" w14:textId="77777777" w:rsidR="005D61FE" w:rsidRDefault="00011C2F" w:rsidP="001B3D4B">
    <w:pPr>
      <w:pStyle w:val="Overskrift2"/>
      <w:spacing w:before="0" w:line="276" w:lineRule="auto"/>
      <w:jc w:val="center"/>
      <w:rPr>
        <w:color w:val="D20000"/>
        <w:sz w:val="19"/>
        <w:szCs w:val="19"/>
      </w:rPr>
    </w:pPr>
    <w:r w:rsidRPr="00342957">
      <w:rPr>
        <w:noProof/>
        <w:color w:val="D20000"/>
        <w:sz w:val="19"/>
        <w:szCs w:val="19"/>
      </w:rPr>
      <w:drawing>
        <wp:inline distT="0" distB="0" distL="0" distR="0" wp14:anchorId="76D8C15D" wp14:editId="747F0232">
          <wp:extent cx="148394" cy="144000"/>
          <wp:effectExtent l="0" t="0" r="4445" b="889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7ED">
      <w:rPr>
        <w:color w:val="D20000"/>
        <w:sz w:val="19"/>
        <w:szCs w:val="19"/>
      </w:rPr>
      <w:t xml:space="preserve"> </w:t>
    </w:r>
    <w:r w:rsidRPr="00342957">
      <w:rPr>
        <w:color w:val="D20000"/>
        <w:sz w:val="19"/>
        <w:szCs w:val="19"/>
      </w:rPr>
      <w:t xml:space="preserve">Badminton   </w:t>
    </w:r>
    <w:r w:rsidR="00B15B76" w:rsidRPr="00342957">
      <w:rPr>
        <w:noProof/>
        <w:color w:val="D20000"/>
        <w:sz w:val="19"/>
        <w:szCs w:val="19"/>
      </w:rPr>
      <w:drawing>
        <wp:inline distT="0" distB="0" distL="0" distR="0" wp14:anchorId="47842A48" wp14:editId="3456D836">
          <wp:extent cx="147600" cy="143229"/>
          <wp:effectExtent l="0" t="0" r="5080" b="9525"/>
          <wp:docPr id="1918464320" name="Billede 191846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464320" name="Billede 1918464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" cy="143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5B76">
      <w:rPr>
        <w:color w:val="D20000"/>
        <w:sz w:val="19"/>
        <w:szCs w:val="19"/>
      </w:rPr>
      <w:t xml:space="preserve"> Basket</w:t>
    </w:r>
    <w:r w:rsidR="005D61FE">
      <w:rPr>
        <w:color w:val="D20000"/>
        <w:sz w:val="19"/>
        <w:szCs w:val="19"/>
      </w:rPr>
      <w:t>ball</w:t>
    </w:r>
    <w:r w:rsidR="00B15B76">
      <w:rPr>
        <w:color w:val="D20000"/>
        <w:sz w:val="19"/>
        <w:szCs w:val="19"/>
      </w:rPr>
      <w:t xml:space="preserve">   </w:t>
    </w:r>
    <w:r w:rsidR="005D61FE" w:rsidRPr="00342957">
      <w:rPr>
        <w:noProof/>
        <w:color w:val="D20000"/>
        <w:sz w:val="19"/>
        <w:szCs w:val="19"/>
      </w:rPr>
      <w:drawing>
        <wp:inline distT="0" distB="0" distL="0" distR="0" wp14:anchorId="02B1511C" wp14:editId="67814934">
          <wp:extent cx="148394" cy="144000"/>
          <wp:effectExtent l="0" t="0" r="4445" b="8890"/>
          <wp:docPr id="766658612" name="Billede 766658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658612" name="Billede 766658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1FE">
      <w:rPr>
        <w:color w:val="D20000"/>
        <w:sz w:val="19"/>
        <w:szCs w:val="19"/>
      </w:rPr>
      <w:t xml:space="preserve"> Børne Gymnastik   </w:t>
    </w:r>
    <w:r w:rsidR="00A577ED" w:rsidRPr="00342957">
      <w:rPr>
        <w:noProof/>
        <w:color w:val="D20000"/>
        <w:sz w:val="19"/>
        <w:szCs w:val="19"/>
      </w:rPr>
      <w:drawing>
        <wp:inline distT="0" distB="0" distL="0" distR="0" wp14:anchorId="65E24C46" wp14:editId="3594F7FD">
          <wp:extent cx="148394" cy="144000"/>
          <wp:effectExtent l="0" t="0" r="4445" b="8890"/>
          <wp:docPr id="1103294345" name="Billede 1103294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658612" name="Billede 766658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2957">
      <w:rPr>
        <w:color w:val="D20000"/>
        <w:sz w:val="19"/>
        <w:szCs w:val="19"/>
      </w:rPr>
      <w:t xml:space="preserve"> </w:t>
    </w:r>
    <w:r w:rsidR="00E94985" w:rsidRPr="00342957">
      <w:rPr>
        <w:color w:val="D20000"/>
        <w:sz w:val="19"/>
        <w:szCs w:val="19"/>
      </w:rPr>
      <w:t>Fitness</w:t>
    </w:r>
    <w:r w:rsidRPr="00342957">
      <w:rPr>
        <w:color w:val="D20000"/>
        <w:sz w:val="19"/>
        <w:szCs w:val="19"/>
      </w:rPr>
      <w:t xml:space="preserve">  </w:t>
    </w:r>
    <w:r w:rsidR="00E94985" w:rsidRPr="00342957">
      <w:rPr>
        <w:color w:val="D20000"/>
        <w:sz w:val="19"/>
        <w:szCs w:val="19"/>
      </w:rPr>
      <w:t xml:space="preserve"> </w:t>
    </w:r>
    <w:r w:rsidR="00A577ED" w:rsidRPr="00342957">
      <w:rPr>
        <w:noProof/>
        <w:color w:val="D20000"/>
        <w:sz w:val="19"/>
        <w:szCs w:val="19"/>
      </w:rPr>
      <w:drawing>
        <wp:inline distT="0" distB="0" distL="0" distR="0" wp14:anchorId="2EFA8798" wp14:editId="5C308E29">
          <wp:extent cx="148394" cy="144000"/>
          <wp:effectExtent l="0" t="0" r="4445" b="8890"/>
          <wp:docPr id="53288288" name="Billede 53288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658612" name="Billede 766658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4985" w:rsidRPr="00342957">
      <w:rPr>
        <w:color w:val="D20000"/>
        <w:sz w:val="19"/>
        <w:szCs w:val="19"/>
      </w:rPr>
      <w:t xml:space="preserve"> </w:t>
    </w:r>
    <w:r w:rsidRPr="00342957">
      <w:rPr>
        <w:color w:val="D20000"/>
        <w:sz w:val="19"/>
        <w:szCs w:val="19"/>
      </w:rPr>
      <w:t>Fodbold</w:t>
    </w:r>
    <w:r w:rsidR="00342957" w:rsidRPr="00342957">
      <w:rPr>
        <w:color w:val="D20000"/>
        <w:sz w:val="19"/>
        <w:szCs w:val="19"/>
      </w:rPr>
      <w:t xml:space="preserve">   </w:t>
    </w:r>
    <w:r w:rsidR="00A577ED" w:rsidRPr="00342957">
      <w:rPr>
        <w:noProof/>
        <w:color w:val="D20000"/>
        <w:sz w:val="19"/>
        <w:szCs w:val="19"/>
      </w:rPr>
      <w:drawing>
        <wp:inline distT="0" distB="0" distL="0" distR="0" wp14:anchorId="4DCAA0B9" wp14:editId="7184AD46">
          <wp:extent cx="148394" cy="144000"/>
          <wp:effectExtent l="0" t="0" r="4445" b="8890"/>
          <wp:docPr id="424568978" name="Billede 424568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658612" name="Billede 766658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7EA" w:rsidRPr="00342957">
      <w:rPr>
        <w:color w:val="D20000"/>
        <w:sz w:val="19"/>
        <w:szCs w:val="19"/>
      </w:rPr>
      <w:t xml:space="preserve"> Folkedans</w:t>
    </w:r>
  </w:p>
  <w:p w14:paraId="5EF74B9B" w14:textId="77777777" w:rsidR="00A577ED" w:rsidRDefault="00A577ED" w:rsidP="00A577ED">
    <w:pPr>
      <w:pStyle w:val="Overskrift2"/>
      <w:spacing w:before="0" w:line="276" w:lineRule="auto"/>
      <w:ind w:left="720"/>
      <w:rPr>
        <w:noProof/>
        <w:color w:val="D20000"/>
        <w:sz w:val="19"/>
        <w:szCs w:val="19"/>
      </w:rPr>
    </w:pPr>
    <w:r w:rsidRPr="00342957">
      <w:rPr>
        <w:noProof/>
        <w:color w:val="D20000"/>
        <w:sz w:val="19"/>
        <w:szCs w:val="19"/>
      </w:rPr>
      <w:drawing>
        <wp:inline distT="0" distB="0" distL="0" distR="0" wp14:anchorId="09F84EFE" wp14:editId="15FB23CB">
          <wp:extent cx="148394" cy="143999"/>
          <wp:effectExtent l="0" t="0" r="4445" b="8890"/>
          <wp:docPr id="1758226957" name="Billede 1758226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26957" name="Billede 1758226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D20000"/>
        <w:sz w:val="19"/>
        <w:szCs w:val="19"/>
      </w:rPr>
      <w:t xml:space="preserve"> </w:t>
    </w:r>
    <w:r w:rsidR="00E94985" w:rsidRPr="00342957">
      <w:rPr>
        <w:color w:val="D20000"/>
        <w:sz w:val="19"/>
        <w:szCs w:val="19"/>
      </w:rPr>
      <w:t>Håndbold</w:t>
    </w:r>
    <w:r w:rsidR="00586E24">
      <w:rPr>
        <w:color w:val="D20000"/>
        <w:sz w:val="19"/>
        <w:szCs w:val="19"/>
      </w:rPr>
      <w:t xml:space="preserve">   </w:t>
    </w:r>
    <w:r w:rsidR="00586E24" w:rsidRPr="00342957">
      <w:rPr>
        <w:noProof/>
        <w:color w:val="D20000"/>
        <w:sz w:val="19"/>
        <w:szCs w:val="19"/>
      </w:rPr>
      <w:drawing>
        <wp:inline distT="0" distB="0" distL="0" distR="0" wp14:anchorId="5E98DB17" wp14:editId="2919F1F9">
          <wp:extent cx="148394" cy="144000"/>
          <wp:effectExtent l="0" t="0" r="4445" b="889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6E24" w:rsidRPr="00342957">
      <w:rPr>
        <w:color w:val="D20000"/>
        <w:sz w:val="19"/>
        <w:szCs w:val="19"/>
      </w:rPr>
      <w:t xml:space="preserve"> Krolf</w:t>
    </w:r>
    <w:r w:rsidR="005D61FE">
      <w:rPr>
        <w:color w:val="D20000"/>
        <w:sz w:val="19"/>
        <w:szCs w:val="19"/>
      </w:rPr>
      <w:t xml:space="preserve">   </w:t>
    </w:r>
    <w:r w:rsidR="00585F1E">
      <w:rPr>
        <w:noProof/>
        <w:color w:val="D20000"/>
        <w:sz w:val="19"/>
        <w:szCs w:val="19"/>
      </w:rPr>
      <w:drawing>
        <wp:inline distT="0" distB="0" distL="0" distR="0" wp14:anchorId="6364B785" wp14:editId="29E14FE5">
          <wp:extent cx="148394" cy="144000"/>
          <wp:effectExtent l="0" t="0" r="4445" b="8890"/>
          <wp:docPr id="129366083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660839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1E">
      <w:rPr>
        <w:color w:val="D20000"/>
        <w:sz w:val="19"/>
        <w:szCs w:val="19"/>
      </w:rPr>
      <w:t xml:space="preserve"> Motion for livet</w:t>
    </w:r>
    <w:r w:rsidR="005D61FE">
      <w:rPr>
        <w:color w:val="D20000"/>
        <w:sz w:val="19"/>
        <w:szCs w:val="19"/>
      </w:rPr>
      <w:t xml:space="preserve">   </w:t>
    </w:r>
    <w:r w:rsidR="005D61FE" w:rsidRPr="00342957">
      <w:rPr>
        <w:noProof/>
        <w:color w:val="D20000"/>
        <w:sz w:val="19"/>
        <w:szCs w:val="19"/>
      </w:rPr>
      <w:drawing>
        <wp:inline distT="0" distB="0" distL="0" distR="0" wp14:anchorId="43C2D138" wp14:editId="23E120B2">
          <wp:extent cx="148394" cy="144000"/>
          <wp:effectExtent l="0" t="0" r="4445" b="8890"/>
          <wp:docPr id="1675888641" name="Billede 1675888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888641" name="Billede 16758886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1FE">
      <w:rPr>
        <w:color w:val="D20000"/>
        <w:sz w:val="19"/>
        <w:szCs w:val="19"/>
      </w:rPr>
      <w:t xml:space="preserve"> Multisport</w:t>
    </w:r>
    <w:r w:rsidR="00585F1E">
      <w:rPr>
        <w:color w:val="D20000"/>
        <w:sz w:val="19"/>
        <w:szCs w:val="19"/>
      </w:rPr>
      <w:t xml:space="preserve">   </w:t>
    </w:r>
    <w:r w:rsidR="005D61FE" w:rsidRPr="00342957">
      <w:rPr>
        <w:noProof/>
        <w:color w:val="D20000"/>
        <w:sz w:val="19"/>
        <w:szCs w:val="19"/>
      </w:rPr>
      <w:drawing>
        <wp:inline distT="0" distB="0" distL="0" distR="0" wp14:anchorId="0EB00DDB" wp14:editId="13103F16">
          <wp:extent cx="148394" cy="144000"/>
          <wp:effectExtent l="0" t="0" r="4445" b="8890"/>
          <wp:docPr id="1135862144" name="Billede 1135862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862144" name="Billede 1135862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1FE">
      <w:rPr>
        <w:color w:val="D20000"/>
        <w:sz w:val="19"/>
        <w:szCs w:val="19"/>
      </w:rPr>
      <w:t xml:space="preserve"> Padel   </w:t>
    </w:r>
    <w:r w:rsidR="00B037EA" w:rsidRPr="00342957">
      <w:rPr>
        <w:noProof/>
        <w:color w:val="D20000"/>
        <w:sz w:val="19"/>
        <w:szCs w:val="19"/>
      </w:rPr>
      <w:drawing>
        <wp:inline distT="0" distB="0" distL="0" distR="0" wp14:anchorId="7150EF21" wp14:editId="48F2B169">
          <wp:extent cx="148394" cy="144000"/>
          <wp:effectExtent l="0" t="0" r="4445" b="8890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led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7EA" w:rsidRPr="00342957">
      <w:rPr>
        <w:noProof/>
        <w:color w:val="D20000"/>
        <w:sz w:val="19"/>
        <w:szCs w:val="19"/>
      </w:rPr>
      <w:t xml:space="preserve"> Petanque</w:t>
    </w:r>
  </w:p>
  <w:p w14:paraId="501C5B3D" w14:textId="77777777" w:rsidR="00E94985" w:rsidRPr="00342957" w:rsidRDefault="005D61FE" w:rsidP="00A577ED">
    <w:pPr>
      <w:pStyle w:val="Overskrift2"/>
      <w:spacing w:before="0" w:line="276" w:lineRule="auto"/>
      <w:ind w:left="720"/>
      <w:jc w:val="center"/>
      <w:rPr>
        <w:color w:val="D20000"/>
        <w:sz w:val="19"/>
        <w:szCs w:val="19"/>
      </w:rPr>
    </w:pPr>
    <w:r w:rsidRPr="00342957">
      <w:rPr>
        <w:noProof/>
        <w:color w:val="D20000"/>
        <w:sz w:val="19"/>
        <w:szCs w:val="19"/>
      </w:rPr>
      <w:drawing>
        <wp:inline distT="0" distB="0" distL="0" distR="0" wp14:anchorId="218CDCB1" wp14:editId="33FB3A15">
          <wp:extent cx="148394" cy="144000"/>
          <wp:effectExtent l="0" t="0" r="4445" b="8890"/>
          <wp:docPr id="1349924535" name="Billede 1349924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24535" name="Billede 13499245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7ED">
      <w:rPr>
        <w:noProof/>
        <w:color w:val="D20000"/>
        <w:sz w:val="19"/>
        <w:szCs w:val="19"/>
      </w:rPr>
      <w:t xml:space="preserve"> </w:t>
    </w:r>
    <w:r>
      <w:rPr>
        <w:noProof/>
        <w:color w:val="D20000"/>
        <w:sz w:val="19"/>
        <w:szCs w:val="19"/>
      </w:rPr>
      <w:t>Pilates</w:t>
    </w:r>
    <w:r w:rsidR="00A577ED">
      <w:rPr>
        <w:noProof/>
        <w:color w:val="D20000"/>
        <w:sz w:val="19"/>
        <w:szCs w:val="19"/>
      </w:rPr>
      <w:t xml:space="preserve">   </w:t>
    </w:r>
    <w:r w:rsidR="00B037EA" w:rsidRPr="00342957">
      <w:rPr>
        <w:noProof/>
        <w:color w:val="D20000"/>
        <w:sz w:val="19"/>
        <w:szCs w:val="19"/>
      </w:rPr>
      <w:drawing>
        <wp:inline distT="0" distB="0" distL="0" distR="0" wp14:anchorId="47F011EB" wp14:editId="5FEC397D">
          <wp:extent cx="148394" cy="144000"/>
          <wp:effectExtent l="0" t="0" r="4445" b="8890"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4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7ED">
      <w:rPr>
        <w:noProof/>
        <w:color w:val="D20000"/>
        <w:sz w:val="19"/>
        <w:szCs w:val="19"/>
      </w:rPr>
      <w:t xml:space="preserve"> </w:t>
    </w:r>
    <w:r w:rsidR="00B037EA" w:rsidRPr="00342957">
      <w:rPr>
        <w:noProof/>
        <w:color w:val="D20000"/>
        <w:sz w:val="19"/>
        <w:szCs w:val="19"/>
      </w:rPr>
      <w:t>Se</w:t>
    </w:r>
    <w:r w:rsidR="00E94985" w:rsidRPr="00342957">
      <w:rPr>
        <w:color w:val="D20000"/>
        <w:sz w:val="19"/>
        <w:szCs w:val="19"/>
      </w:rPr>
      <w:t xml:space="preserve">nior </w:t>
    </w:r>
    <w:r>
      <w:rPr>
        <w:color w:val="D20000"/>
        <w:sz w:val="19"/>
        <w:szCs w:val="19"/>
      </w:rPr>
      <w:t xml:space="preserve">Gymnastik   </w:t>
    </w:r>
    <w:r w:rsidR="00B037EA" w:rsidRPr="00342957">
      <w:rPr>
        <w:noProof/>
        <w:color w:val="D20000"/>
        <w:sz w:val="19"/>
        <w:szCs w:val="19"/>
      </w:rPr>
      <w:drawing>
        <wp:inline distT="0" distB="0" distL="0" distR="0" wp14:anchorId="04665771" wp14:editId="65353429">
          <wp:extent cx="147600" cy="143229"/>
          <wp:effectExtent l="0" t="0" r="5080" b="9525"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" cy="143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7EA" w:rsidRPr="00342957">
      <w:rPr>
        <w:color w:val="D20000"/>
        <w:sz w:val="19"/>
        <w:szCs w:val="19"/>
      </w:rPr>
      <w:t xml:space="preserve"> </w:t>
    </w:r>
    <w:r w:rsidR="00E94985" w:rsidRPr="00342957">
      <w:rPr>
        <w:color w:val="D20000"/>
        <w:sz w:val="19"/>
        <w:szCs w:val="19"/>
      </w:rPr>
      <w:t xml:space="preserve">Åstrup på </w:t>
    </w:r>
    <w:r w:rsidR="009158C2" w:rsidRPr="00342957">
      <w:rPr>
        <w:color w:val="D20000"/>
        <w:sz w:val="19"/>
        <w:szCs w:val="19"/>
      </w:rPr>
      <w:t>T</w:t>
    </w:r>
    <w:r w:rsidR="00E94985" w:rsidRPr="00342957">
      <w:rPr>
        <w:color w:val="D20000"/>
        <w:sz w:val="19"/>
        <w:szCs w:val="19"/>
      </w:rPr>
      <w:t>værs</w:t>
    </w:r>
  </w:p>
  <w:p w14:paraId="6AE51C82" w14:textId="77777777" w:rsidR="009158C2" w:rsidRPr="001B3D4B" w:rsidRDefault="009B592E" w:rsidP="009158C2">
    <w:pPr>
      <w:pStyle w:val="Overskrift2"/>
      <w:jc w:val="center"/>
      <w:rPr>
        <w:color w:val="CD1719"/>
        <w:szCs w:val="32"/>
      </w:rPr>
    </w:pPr>
    <w:r w:rsidRPr="001B3D4B">
      <w:rPr>
        <w:color w:val="CD1719"/>
        <w:szCs w:val="32"/>
      </w:rPr>
      <w:t>WWW.AASTRUP-IF.DK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69BC" w14:textId="77777777" w:rsidR="00005714" w:rsidRDefault="00005714" w:rsidP="00AD47AD">
      <w:pPr>
        <w:spacing w:after="0" w:line="240" w:lineRule="auto"/>
      </w:pPr>
      <w:r>
        <w:separator/>
      </w:r>
    </w:p>
  </w:footnote>
  <w:footnote w:type="continuationSeparator" w:id="0">
    <w:p w14:paraId="727A3120" w14:textId="77777777" w:rsidR="00005714" w:rsidRDefault="00005714" w:rsidP="00AD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D9D8" w14:textId="77777777" w:rsidR="00D228BD" w:rsidRDefault="00000000">
    <w:pPr>
      <w:pStyle w:val="Sidehoved"/>
    </w:pPr>
    <w:r>
      <w:rPr>
        <w:noProof/>
      </w:rPr>
      <w:pict w14:anchorId="5B37D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0141" o:spid="_x0000_s1041" type="#_x0000_t75" style="position:absolute;margin-left:0;margin-top:0;width:510.65pt;height:510.65pt;z-index:-251657216;mso-position-horizontal:center;mso-position-horizontal-relative:margin;mso-position-vertical:center;mso-position-vertical-relative:margin" o:allowincell="f">
          <v:imagedata r:id="rId1" o:title="Åstrup IF rundt logo RGB nedtonet_Tegnebræ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9A93" w14:textId="77777777" w:rsidR="00AD47AD" w:rsidRDefault="00000000">
    <w:pPr>
      <w:pStyle w:val="Sidehoved"/>
    </w:pPr>
    <w:r>
      <w:rPr>
        <w:noProof/>
      </w:rPr>
      <w:pict w14:anchorId="0775D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0142" o:spid="_x0000_s1042" type="#_x0000_t75" style="position:absolute;margin-left:0;margin-top:0;width:510.65pt;height:510.65pt;z-index:-251656192;mso-position-horizontal:center;mso-position-horizontal-relative:margin;mso-position-vertical:center;mso-position-vertical-relative:margin" o:allowincell="f">
          <v:imagedata r:id="rId1" o:title="Åstrup IF rundt logo RGB nedtonet_Tegnebræt 1"/>
          <w10:wrap anchorx="margin" anchory="margin"/>
        </v:shape>
      </w:pict>
    </w:r>
    <w:r w:rsidR="00011C2F">
      <w:rPr>
        <w:noProof/>
      </w:rPr>
      <w:drawing>
        <wp:inline distT="0" distB="0" distL="0" distR="0" wp14:anchorId="4E740BA2" wp14:editId="54EF2E87">
          <wp:extent cx="6120130" cy="11849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6151" w14:textId="77777777" w:rsidR="00D228BD" w:rsidRDefault="00000000">
    <w:pPr>
      <w:pStyle w:val="Sidehoved"/>
    </w:pPr>
    <w:r>
      <w:rPr>
        <w:noProof/>
      </w:rPr>
      <w:pict w14:anchorId="451EE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0140" o:spid="_x0000_s1040" type="#_x0000_t75" style="position:absolute;margin-left:0;margin-top:0;width:510.65pt;height:510.65pt;z-index:-251658240;mso-position-horizontal:center;mso-position-horizontal-relative:margin;mso-position-vertical:center;mso-position-vertical-relative:margin" o:allowincell="f">
          <v:imagedata r:id="rId1" o:title="Åstrup IF rundt logo RGB nedtonet_Tegnebræ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B958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192302280" o:spid="_x0000_i1025" type="#_x0000_t75" style="width:11.7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0CD1BEAC" wp14:editId="658C90BE">
            <wp:extent cx="148394" cy="144000"/>
            <wp:effectExtent l="0" t="0" r="4445" b="8890"/>
            <wp:docPr id="1192302280" name="Billede 119230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58612" name="Billede 766658612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846F7C"/>
    <w:multiLevelType w:val="hybridMultilevel"/>
    <w:tmpl w:val="8CDC5B70"/>
    <w:lvl w:ilvl="0" w:tplc="2E723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89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0B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AA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65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C4C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28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01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26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87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4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63"/>
    <w:rsid w:val="00005714"/>
    <w:rsid w:val="00011C2F"/>
    <w:rsid w:val="000C3441"/>
    <w:rsid w:val="000C68DF"/>
    <w:rsid w:val="000E1C8F"/>
    <w:rsid w:val="00180300"/>
    <w:rsid w:val="00190730"/>
    <w:rsid w:val="001B3D4B"/>
    <w:rsid w:val="002F01AE"/>
    <w:rsid w:val="00342957"/>
    <w:rsid w:val="0038587D"/>
    <w:rsid w:val="003E5D2D"/>
    <w:rsid w:val="00426A61"/>
    <w:rsid w:val="004C3B54"/>
    <w:rsid w:val="00581E63"/>
    <w:rsid w:val="00585F1E"/>
    <w:rsid w:val="00586E24"/>
    <w:rsid w:val="005D4FFE"/>
    <w:rsid w:val="005D61FE"/>
    <w:rsid w:val="00636B58"/>
    <w:rsid w:val="00642B05"/>
    <w:rsid w:val="006D5049"/>
    <w:rsid w:val="007052C7"/>
    <w:rsid w:val="007C700F"/>
    <w:rsid w:val="007D4144"/>
    <w:rsid w:val="007F6EA1"/>
    <w:rsid w:val="00873E94"/>
    <w:rsid w:val="009158C2"/>
    <w:rsid w:val="00955C08"/>
    <w:rsid w:val="00991259"/>
    <w:rsid w:val="009B2DA0"/>
    <w:rsid w:val="009B592E"/>
    <w:rsid w:val="00A1118D"/>
    <w:rsid w:val="00A577ED"/>
    <w:rsid w:val="00A848A8"/>
    <w:rsid w:val="00AC3D81"/>
    <w:rsid w:val="00AD394A"/>
    <w:rsid w:val="00AD47AD"/>
    <w:rsid w:val="00B037EA"/>
    <w:rsid w:val="00B15B76"/>
    <w:rsid w:val="00C11267"/>
    <w:rsid w:val="00C3071E"/>
    <w:rsid w:val="00C509F4"/>
    <w:rsid w:val="00C8570D"/>
    <w:rsid w:val="00D064A2"/>
    <w:rsid w:val="00D15D2B"/>
    <w:rsid w:val="00D228BD"/>
    <w:rsid w:val="00D30EFE"/>
    <w:rsid w:val="00D841FE"/>
    <w:rsid w:val="00D862CC"/>
    <w:rsid w:val="00E22840"/>
    <w:rsid w:val="00E81216"/>
    <w:rsid w:val="00E92977"/>
    <w:rsid w:val="00E94985"/>
    <w:rsid w:val="00E961E7"/>
    <w:rsid w:val="00EE5985"/>
    <w:rsid w:val="00EF2173"/>
    <w:rsid w:val="00F66909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BDE4"/>
  <w15:chartTrackingRefBased/>
  <w15:docId w15:val="{BEBD2BB8-753E-44D0-80E2-3CDD1389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5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592E"/>
    <w:pPr>
      <w:keepNext/>
      <w:keepLines/>
      <w:spacing w:before="240" w:after="0"/>
      <w:jc w:val="center"/>
      <w:outlineLvl w:val="0"/>
    </w:pPr>
    <w:rPr>
      <w:rFonts w:ascii="Cooper Black" w:eastAsiaTheme="majorEastAsia" w:hAnsi="Cooper Black" w:cstheme="majorBidi"/>
      <w:color w:val="D20000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592E"/>
    <w:pPr>
      <w:keepNext/>
      <w:keepLines/>
      <w:spacing w:before="40" w:after="0"/>
      <w:outlineLvl w:val="1"/>
    </w:pPr>
    <w:rPr>
      <w:rFonts w:ascii="Cooper Black" w:eastAsiaTheme="majorEastAsia" w:hAnsi="Cooper Black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957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592E"/>
    <w:rPr>
      <w:rFonts w:ascii="Cooper Black" w:eastAsiaTheme="majorEastAsia" w:hAnsi="Cooper Black" w:cstheme="majorBidi"/>
      <w:color w:val="D20000"/>
      <w:sz w:val="4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AD4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7AD"/>
    <w:rPr>
      <w:rFonts w:ascii="Arial Narrow" w:hAnsi="Arial Narrow"/>
    </w:rPr>
  </w:style>
  <w:style w:type="paragraph" w:styleId="Sidefod">
    <w:name w:val="footer"/>
    <w:basedOn w:val="Normal"/>
    <w:link w:val="SidefodTegn"/>
    <w:uiPriority w:val="99"/>
    <w:unhideWhenUsed/>
    <w:rsid w:val="00AD4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7AD"/>
    <w:rPr>
      <w:rFonts w:ascii="Arial Narrow" w:hAnsi="Arial Narrow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92E"/>
    <w:rPr>
      <w:rFonts w:ascii="Cooper Black" w:eastAsiaTheme="majorEastAsia" w:hAnsi="Cooper Black" w:cstheme="majorBidi"/>
      <w:sz w:val="28"/>
      <w:szCs w:val="26"/>
    </w:rPr>
  </w:style>
  <w:style w:type="paragraph" w:styleId="Ingenafstand">
    <w:name w:val="No Spacing"/>
    <w:uiPriority w:val="1"/>
    <w:qFormat/>
    <w:rsid w:val="00342957"/>
    <w:pPr>
      <w:spacing w:after="0" w:line="240" w:lineRule="auto"/>
    </w:pPr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2957"/>
    <w:rPr>
      <w:rFonts w:ascii="Calibri" w:eastAsiaTheme="majorEastAsia" w:hAnsi="Calibri" w:cstheme="majorBidi"/>
      <w:b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42957"/>
    <w:rPr>
      <w:rFonts w:ascii="Calibri" w:hAnsi="Calibri"/>
      <w:i/>
      <w:iCs/>
    </w:rPr>
  </w:style>
  <w:style w:type="character" w:styleId="Svagfremhvning">
    <w:name w:val="Subtle Emphasis"/>
    <w:basedOn w:val="Standardskrifttypeiafsnit"/>
    <w:uiPriority w:val="19"/>
    <w:qFormat/>
    <w:rsid w:val="00342957"/>
    <w:rPr>
      <w:rFonts w:asciiTheme="minorHAnsi" w:hAnsiTheme="minorHAnsi"/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29"/>
    <w:qFormat/>
    <w:rsid w:val="003429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2957"/>
    <w:rPr>
      <w:rFonts w:ascii="Calibri" w:hAnsi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29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2957"/>
    <w:rPr>
      <w:rFonts w:ascii="Calibri" w:hAnsi="Calibri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342957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342957"/>
    <w:rPr>
      <w:b/>
      <w:bCs/>
      <w:smallCaps/>
      <w:color w:val="4472C4" w:themeColor="accent1"/>
      <w:spacing w:val="5"/>
    </w:rPr>
  </w:style>
  <w:style w:type="character" w:styleId="Strk">
    <w:name w:val="Strong"/>
    <w:basedOn w:val="Standardskrifttypeiafsnit"/>
    <w:uiPriority w:val="22"/>
    <w:qFormat/>
    <w:rsid w:val="0034295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sto\Onlime%20Sync\PR%20ny\PR%20mz\brevpapir\Aastrup-IF-brevpapir-skabelon-april%20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53C4-57B7-4661-ABA9-66DA1E01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Aastrup-IF-brevpapir-skabelon-april 25</Template>
  <TotalTime>1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Zelina Storborg</dc:creator>
  <cp:keywords/>
  <dc:description/>
  <cp:lastModifiedBy>Maria Zelina Storborg</cp:lastModifiedBy>
  <cp:revision>1</cp:revision>
  <dcterms:created xsi:type="dcterms:W3CDTF">2025-03-14T10:17:00Z</dcterms:created>
  <dcterms:modified xsi:type="dcterms:W3CDTF">2025-03-14T10:18:00Z</dcterms:modified>
</cp:coreProperties>
</file>